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648A" w14:textId="77777777" w:rsidR="00FE067E" w:rsidRPr="007A1110" w:rsidRDefault="00CD36CF" w:rsidP="002010BF">
      <w:pPr>
        <w:pStyle w:val="TitlePageOrigin"/>
      </w:pPr>
      <w:r w:rsidRPr="007A1110">
        <w:t>WEST virginia legislature</w:t>
      </w:r>
    </w:p>
    <w:p w14:paraId="1FA0BA42" w14:textId="77777777" w:rsidR="00CD36CF" w:rsidRPr="007A1110" w:rsidRDefault="00CD36CF" w:rsidP="002010BF">
      <w:pPr>
        <w:pStyle w:val="TitlePageSession"/>
      </w:pPr>
      <w:r w:rsidRPr="007A1110">
        <w:t>20</w:t>
      </w:r>
      <w:r w:rsidR="00081D6D" w:rsidRPr="007A1110">
        <w:t>2</w:t>
      </w:r>
      <w:r w:rsidR="003F3C67" w:rsidRPr="007A1110">
        <w:t>6</w:t>
      </w:r>
      <w:r w:rsidRPr="007A1110">
        <w:t xml:space="preserve"> regular session</w:t>
      </w:r>
    </w:p>
    <w:p w14:paraId="14076674" w14:textId="29F74DFA" w:rsidR="00C4283A" w:rsidRPr="007A1110" w:rsidRDefault="00C4283A" w:rsidP="002010BF">
      <w:pPr>
        <w:pStyle w:val="TitlePageSession"/>
      </w:pPr>
      <w:r w:rsidRPr="007A1110">
        <w:t>EN</w:t>
      </w:r>
      <w:r w:rsidR="007A1110" w:rsidRPr="007A1110">
        <w:t>ROLLED</w:t>
      </w:r>
    </w:p>
    <w:p w14:paraId="74162B53" w14:textId="77777777" w:rsidR="00CD36CF" w:rsidRPr="007A1110" w:rsidRDefault="00CF7142" w:rsidP="002010BF">
      <w:pPr>
        <w:pStyle w:val="TitlePageBillPrefix"/>
      </w:pPr>
      <w:sdt>
        <w:sdtPr>
          <w:tag w:val="IntroDate"/>
          <w:id w:val="-1236936958"/>
          <w:placeholder>
            <w:docPart w:val="30469EC1F79242D5B7F16FD8E2B4DDAE"/>
          </w:placeholder>
          <w:text/>
        </w:sdtPr>
        <w:sdtEndPr/>
        <w:sdtContent>
          <w:r w:rsidR="00AC3B58" w:rsidRPr="007A1110">
            <w:t>Committee Substitute</w:t>
          </w:r>
        </w:sdtContent>
      </w:sdt>
    </w:p>
    <w:p w14:paraId="1188F595" w14:textId="77777777" w:rsidR="00AC3B58" w:rsidRPr="007A1110" w:rsidRDefault="00AC3B58" w:rsidP="002010BF">
      <w:pPr>
        <w:pStyle w:val="TitlePageBillPrefix"/>
      </w:pPr>
      <w:r w:rsidRPr="007A1110">
        <w:t>for</w:t>
      </w:r>
    </w:p>
    <w:p w14:paraId="4E42144B" w14:textId="77777777" w:rsidR="00CD36CF" w:rsidRPr="007A1110" w:rsidRDefault="00CF7142" w:rsidP="002010BF">
      <w:pPr>
        <w:pStyle w:val="BillNumber"/>
      </w:pPr>
      <w:sdt>
        <w:sdtPr>
          <w:tag w:val="Chamber"/>
          <w:id w:val="893011969"/>
          <w:lock w:val="sdtLocked"/>
          <w:placeholder>
            <w:docPart w:val="BDABF182F31346E1AAB515045E73C819"/>
          </w:placeholder>
          <w:dropDownList>
            <w:listItem w:displayText="House" w:value="House"/>
            <w:listItem w:displayText="Senate" w:value="Senate"/>
          </w:dropDownList>
        </w:sdtPr>
        <w:sdtEndPr/>
        <w:sdtContent>
          <w:r w:rsidR="0005326D" w:rsidRPr="007A1110">
            <w:t>House</w:t>
          </w:r>
        </w:sdtContent>
      </w:sdt>
      <w:r w:rsidR="00303684" w:rsidRPr="007A1110">
        <w:t xml:space="preserve"> </w:t>
      </w:r>
      <w:r w:rsidR="00CD36CF" w:rsidRPr="007A1110">
        <w:t xml:space="preserve">Bill </w:t>
      </w:r>
      <w:sdt>
        <w:sdtPr>
          <w:tag w:val="BNum"/>
          <w:id w:val="1645317809"/>
          <w:lock w:val="sdtLocked"/>
          <w:placeholder>
            <w:docPart w:val="30E9AAB0223C4BB99C784064B63F42C4"/>
          </w:placeholder>
          <w:text/>
        </w:sdtPr>
        <w:sdtEndPr/>
        <w:sdtContent>
          <w:r w:rsidR="0005326D" w:rsidRPr="007A1110">
            <w:t>4087</w:t>
          </w:r>
        </w:sdtContent>
      </w:sdt>
    </w:p>
    <w:p w14:paraId="58115FCE" w14:textId="00591C0C" w:rsidR="0005326D" w:rsidRPr="007A1110" w:rsidRDefault="0005326D" w:rsidP="002010BF">
      <w:pPr>
        <w:pStyle w:val="References"/>
        <w:rPr>
          <w:smallCaps/>
        </w:rPr>
      </w:pPr>
      <w:r w:rsidRPr="007A1110">
        <w:rPr>
          <w:smallCaps/>
        </w:rPr>
        <w:t>By Delegates Hornby</w:t>
      </w:r>
      <w:r w:rsidR="00061307" w:rsidRPr="007A1110">
        <w:rPr>
          <w:smallCaps/>
        </w:rPr>
        <w:t xml:space="preserve">, </w:t>
      </w:r>
      <w:r w:rsidRPr="007A1110">
        <w:rPr>
          <w:smallCaps/>
        </w:rPr>
        <w:t>Willis</w:t>
      </w:r>
      <w:r w:rsidR="00061307" w:rsidRPr="007A1110">
        <w:rPr>
          <w:smallCaps/>
        </w:rPr>
        <w:t>, G. Howell, and Linville</w:t>
      </w:r>
    </w:p>
    <w:p w14:paraId="4370E423" w14:textId="33E5437B" w:rsidR="00B30D03" w:rsidRPr="007A1110" w:rsidRDefault="00CD36CF" w:rsidP="0005326D">
      <w:pPr>
        <w:pStyle w:val="References"/>
        <w:sectPr w:rsidR="00B30D03" w:rsidRPr="007A1110" w:rsidSect="0005326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A1110">
        <w:t>[</w:t>
      </w:r>
      <w:sdt>
        <w:sdtPr>
          <w:rPr>
            <w:color w:val="auto"/>
          </w:rPr>
          <w:tag w:val="References"/>
          <w:id w:val="-1043047873"/>
          <w:placeholder>
            <w:docPart w:val="74ACCE9FA40F4439A914B586993BEB26"/>
          </w:placeholder>
          <w:text w:multiLine="1"/>
        </w:sdtPr>
        <w:sdtEndPr/>
        <w:sdtContent>
          <w:r w:rsidR="007A1110" w:rsidRPr="007A1110">
            <w:rPr>
              <w:color w:val="auto"/>
            </w:rPr>
            <w:t>Passed March 13, 2026; in effect March 17, 2026</w:t>
          </w:r>
        </w:sdtContent>
      </w:sdt>
      <w:r w:rsidRPr="007A1110">
        <w:t>]</w:t>
      </w:r>
    </w:p>
    <w:p w14:paraId="2D954485" w14:textId="23C55A9E" w:rsidR="0005326D" w:rsidRPr="007A1110" w:rsidRDefault="0005326D" w:rsidP="0005326D">
      <w:pPr>
        <w:pStyle w:val="References"/>
      </w:pPr>
    </w:p>
    <w:p w14:paraId="52725E42" w14:textId="435C329A" w:rsidR="0005326D" w:rsidRPr="007A1110" w:rsidRDefault="0005326D" w:rsidP="00B30D03">
      <w:pPr>
        <w:pStyle w:val="TitleSection"/>
      </w:pPr>
      <w:r w:rsidRPr="007A1110">
        <w:lastRenderedPageBreak/>
        <w:t>A</w:t>
      </w:r>
      <w:r w:rsidR="007A1110" w:rsidRPr="007A1110">
        <w:t>N ACT</w:t>
      </w:r>
      <w:r w:rsidRPr="007A1110">
        <w:t xml:space="preserve"> to amend and reenact </w:t>
      </w:r>
      <w:r w:rsidRPr="007A1110">
        <w:rPr>
          <w:rFonts w:cs="Arial"/>
          <w:color w:val="auto"/>
        </w:rPr>
        <w:t xml:space="preserve">§29-36-2, </w:t>
      </w:r>
      <w:r w:rsidR="0033370D" w:rsidRPr="007A1110">
        <w:rPr>
          <w:rFonts w:cs="Arial"/>
          <w:color w:val="auto"/>
        </w:rPr>
        <w:t xml:space="preserve">and </w:t>
      </w:r>
      <w:r w:rsidRPr="007A1110">
        <w:rPr>
          <w:rFonts w:cs="Arial"/>
          <w:color w:val="auto"/>
        </w:rPr>
        <w:t>§29-36-4 of the Code of West Virginia, 1931, as amended, all relating to establishing the West Virginia-Ireland Education Alliance</w:t>
      </w:r>
      <w:r w:rsidR="00332718" w:rsidRPr="007A1110">
        <w:rPr>
          <w:rFonts w:cs="Arial"/>
          <w:color w:val="auto"/>
        </w:rPr>
        <w:t>; expanding West Virginia-Ireland Trade Commission membership to include an interest in education; p</w:t>
      </w:r>
      <w:r w:rsidR="00C61A54" w:rsidRPr="007A1110">
        <w:rPr>
          <w:rFonts w:cs="Arial"/>
          <w:color w:val="auto"/>
        </w:rPr>
        <w:t>rovi</w:t>
      </w:r>
      <w:r w:rsidR="00332718" w:rsidRPr="007A1110">
        <w:rPr>
          <w:rFonts w:cs="Arial"/>
          <w:color w:val="auto"/>
        </w:rPr>
        <w:t>ding</w:t>
      </w:r>
      <w:r w:rsidR="00C61A54" w:rsidRPr="007A1110">
        <w:rPr>
          <w:rFonts w:cs="Arial"/>
          <w:color w:val="auto"/>
        </w:rPr>
        <w:t xml:space="preserve"> for partnerships between</w:t>
      </w:r>
      <w:r w:rsidRPr="007A1110">
        <w:rPr>
          <w:rFonts w:cs="Arial"/>
          <w:color w:val="auto"/>
        </w:rPr>
        <w:t xml:space="preserve"> </w:t>
      </w:r>
      <w:r w:rsidRPr="007A1110">
        <w:t>West Virginia</w:t>
      </w:r>
      <w:r w:rsidR="00C61A54" w:rsidRPr="007A1110">
        <w:t xml:space="preserve"> higher education</w:t>
      </w:r>
      <w:r w:rsidR="0033370D" w:rsidRPr="007A1110">
        <w:t xml:space="preserve"> institutions</w:t>
      </w:r>
      <w:r w:rsidR="00C61A54" w:rsidRPr="007A1110">
        <w:t xml:space="preserve"> and </w:t>
      </w:r>
      <w:r w:rsidRPr="007A1110">
        <w:t xml:space="preserve">Ireland </w:t>
      </w:r>
      <w:r w:rsidR="00C61A54" w:rsidRPr="007A1110">
        <w:t>higher education institutions; requiring a state four</w:t>
      </w:r>
      <w:r w:rsidR="00332718" w:rsidRPr="007A1110">
        <w:t>-year higher education institution and a state two-year higher education institution to</w:t>
      </w:r>
      <w:r w:rsidR="00C61A54" w:rsidRPr="007A1110">
        <w:t xml:space="preserve"> </w:t>
      </w:r>
      <w:r w:rsidR="00332718" w:rsidRPr="007A1110">
        <w:t xml:space="preserve">collaborate to be eligible for grant funding; providing that the Higher Education Policy Commission </w:t>
      </w:r>
      <w:r w:rsidR="00C61A54" w:rsidRPr="007A1110">
        <w:t xml:space="preserve"> </w:t>
      </w:r>
      <w:r w:rsidR="00332718" w:rsidRPr="007A1110">
        <w:t xml:space="preserve">shall determine which higher education institutions may receive grant funding; </w:t>
      </w:r>
      <w:r w:rsidR="0033370D" w:rsidRPr="007A1110">
        <w:t xml:space="preserve">stating </w:t>
      </w:r>
      <w:r w:rsidR="00332718" w:rsidRPr="007A1110">
        <w:t>a purpose for the W</w:t>
      </w:r>
      <w:r w:rsidRPr="007A1110">
        <w:t>est Virginia-Ireland Education Alliance</w:t>
      </w:r>
      <w:r w:rsidR="002064B2" w:rsidRPr="007A1110">
        <w:t>, and making technical changes</w:t>
      </w:r>
      <w:r w:rsidR="0033370D" w:rsidRPr="007A1110">
        <w:t>.</w:t>
      </w:r>
    </w:p>
    <w:p w14:paraId="0896EFCF" w14:textId="77777777" w:rsidR="0005326D" w:rsidRPr="007A1110" w:rsidRDefault="0005326D" w:rsidP="00B30D03">
      <w:pPr>
        <w:pStyle w:val="EnactingClause"/>
      </w:pPr>
      <w:r w:rsidRPr="007A1110">
        <w:t>Be it enacted by the Legislature of West Virginia:</w:t>
      </w:r>
    </w:p>
    <w:p w14:paraId="217A85E8" w14:textId="77777777" w:rsidR="0005326D" w:rsidRPr="007A1110" w:rsidRDefault="0005326D" w:rsidP="00B30D03">
      <w:pPr>
        <w:pStyle w:val="EnactingClause"/>
        <w:sectPr w:rsidR="0005326D" w:rsidRPr="007A1110" w:rsidSect="00B30D03">
          <w:pgSz w:w="12240" w:h="15840" w:code="1"/>
          <w:pgMar w:top="1440" w:right="1440" w:bottom="1440" w:left="1440" w:header="720" w:footer="720" w:gutter="0"/>
          <w:lnNumType w:countBy="1" w:restart="newSection"/>
          <w:pgNumType w:start="0"/>
          <w:cols w:space="720"/>
          <w:titlePg/>
          <w:docGrid w:linePitch="360"/>
        </w:sectPr>
      </w:pPr>
    </w:p>
    <w:p w14:paraId="746FE77A" w14:textId="77777777" w:rsidR="0005326D" w:rsidRPr="007A1110" w:rsidRDefault="0005326D" w:rsidP="00B30D03">
      <w:pPr>
        <w:pStyle w:val="ArticleHeading"/>
        <w:widowControl/>
        <w:rPr>
          <w:rFonts w:cs="Arial"/>
          <w:caps w:val="0"/>
          <w:color w:val="auto"/>
        </w:rPr>
      </w:pPr>
      <w:r w:rsidRPr="007A1110">
        <w:t>ARTICLE 36.  WEST VIRGINIA-IRELAND TRADE COMMISSION and WEST VIRGINIA-IRELAND Education Alliance.</w:t>
      </w:r>
      <w:r w:rsidRPr="007A1110">
        <w:rPr>
          <w:rFonts w:cs="Arial"/>
          <w:caps w:val="0"/>
          <w:color w:val="auto"/>
        </w:rPr>
        <w:t xml:space="preserve"> </w:t>
      </w:r>
    </w:p>
    <w:p w14:paraId="04101721" w14:textId="371E5F3F" w:rsidR="0005326D" w:rsidRPr="007A1110" w:rsidRDefault="0005326D" w:rsidP="00B30D03">
      <w:pPr>
        <w:pStyle w:val="SectionHeading"/>
        <w:widowControl/>
        <w:sectPr w:rsidR="0005326D" w:rsidRPr="007A1110" w:rsidSect="0005326D">
          <w:type w:val="continuous"/>
          <w:pgSz w:w="12240" w:h="15840" w:code="1"/>
          <w:pgMar w:top="1440" w:right="1440" w:bottom="1440" w:left="1440" w:header="720" w:footer="720" w:gutter="0"/>
          <w:lnNumType w:countBy="1" w:restart="newSection"/>
          <w:cols w:space="720"/>
          <w:titlePg/>
          <w:docGrid w:linePitch="360"/>
        </w:sectPr>
      </w:pPr>
      <w:r w:rsidRPr="007A1110">
        <w:t>§29-36-2. Establishment of commission; Composition; Appointments; Vacancies; Establishment of the West Virginia-Ireland Education Alliance.</w:t>
      </w:r>
    </w:p>
    <w:p w14:paraId="7853FE5D" w14:textId="373A6DEE" w:rsidR="0005326D" w:rsidRPr="007A1110" w:rsidRDefault="0005326D" w:rsidP="00B30D03">
      <w:pPr>
        <w:pStyle w:val="SectionBody"/>
        <w:widowControl/>
      </w:pPr>
      <w:r w:rsidRPr="007A1110">
        <w:t>(a) For these and other reasons, there is hereby established the West Virginia-Ireland Trade Commission. The commission shall consist of 9 members, to be appointed as follows:</w:t>
      </w:r>
    </w:p>
    <w:p w14:paraId="49522A86" w14:textId="4516B687" w:rsidR="0005326D" w:rsidRPr="007A1110" w:rsidRDefault="0005326D" w:rsidP="00B30D03">
      <w:pPr>
        <w:pStyle w:val="SectionBody"/>
        <w:widowControl/>
      </w:pPr>
      <w:r w:rsidRPr="007A1110">
        <w:t>(1) Two members of the Senate, who shall be appointed by the President of the Senate, shall have knowledge of or current or past involvement in organizations that promote Irish affairs, or shall have interest in</w:t>
      </w:r>
      <w:r w:rsidR="002064B2" w:rsidRPr="007A1110">
        <w:t xml:space="preserve"> education and</w:t>
      </w:r>
      <w:r w:rsidRPr="007A1110">
        <w:t xml:space="preserve"> the well-being of trade relations</w:t>
      </w:r>
      <w:r w:rsidR="00380002" w:rsidRPr="007A1110">
        <w:t xml:space="preserve"> </w:t>
      </w:r>
      <w:r w:rsidRPr="007A1110">
        <w:t xml:space="preserve">between West Virginia and Ireland; and two members of the House of Delegates, who shall be appointed by the Speaker of the House of Delegates, shall have knowledge of or current or past involvement in organizations that promote Irish affairs, or shall have interest in </w:t>
      </w:r>
      <w:r w:rsidR="002064B2" w:rsidRPr="007A1110">
        <w:t xml:space="preserve">education and </w:t>
      </w:r>
      <w:r w:rsidRPr="007A1110">
        <w:t>the well-being of trade relations between West Virginia and Ireland. The legislative members of the commission shall serve during the two-year legislative term in which the appointments are made.</w:t>
      </w:r>
    </w:p>
    <w:p w14:paraId="70363084" w14:textId="13652121" w:rsidR="0005326D" w:rsidRPr="007A1110" w:rsidRDefault="0005326D" w:rsidP="00EF3636">
      <w:pPr>
        <w:pStyle w:val="SectionBody"/>
        <w:widowControl/>
        <w:spacing w:line="456" w:lineRule="auto"/>
      </w:pPr>
      <w:r w:rsidRPr="007A1110">
        <w:lastRenderedPageBreak/>
        <w:t>(2) Five members of the commission shall be appointed by the Governor, with the advice and consent of the Senate, and shall serve for a term of four years. The members thus appointed shall include at least one representative from: a public institution of higher education; the West Virginia Chamber of Commerce, or its successor organization; and at least two public members shall represent Irish American communities or interest, neither of whom shall be members of the same political party.</w:t>
      </w:r>
    </w:p>
    <w:p w14:paraId="69F02FFC" w14:textId="1048523C" w:rsidR="0005326D" w:rsidRPr="007A1110" w:rsidRDefault="0005326D" w:rsidP="00EF3636">
      <w:pPr>
        <w:pStyle w:val="SectionBody"/>
        <w:widowControl/>
        <w:spacing w:line="456" w:lineRule="auto"/>
      </w:pPr>
      <w:r w:rsidRPr="007A1110">
        <w:t xml:space="preserve">(3) A vacancy in the membership of the commission shall be filled in the same manner as the original appointment was made. </w:t>
      </w:r>
    </w:p>
    <w:p w14:paraId="31C44210" w14:textId="6627AD4E" w:rsidR="0005326D" w:rsidRPr="007A1110" w:rsidRDefault="0005326D" w:rsidP="00EF3636">
      <w:pPr>
        <w:pStyle w:val="SectionBody"/>
        <w:widowControl/>
        <w:spacing w:line="456" w:lineRule="auto"/>
      </w:pPr>
      <w:r w:rsidRPr="007A1110">
        <w:t xml:space="preserve">(b) There is hereby </w:t>
      </w:r>
      <w:bookmarkStart w:id="0" w:name="_Hlk216271262"/>
      <w:r w:rsidRPr="007A1110">
        <w:t xml:space="preserve">established </w:t>
      </w:r>
      <w:bookmarkStart w:id="1" w:name="_Hlk216354754"/>
      <w:r w:rsidRPr="007A1110">
        <w:t>the West Virginia-Ireland Education Alliance</w:t>
      </w:r>
      <w:bookmarkEnd w:id="0"/>
      <w:bookmarkEnd w:id="1"/>
      <w:r w:rsidR="00E81625" w:rsidRPr="007A1110">
        <w:t xml:space="preserve"> which</w:t>
      </w:r>
      <w:r w:rsidRPr="007A1110">
        <w:t xml:space="preserve"> shall partner West Virginia </w:t>
      </w:r>
      <w:r w:rsidR="008F7A0F" w:rsidRPr="007A1110">
        <w:t xml:space="preserve">higher education institutions with </w:t>
      </w:r>
      <w:r w:rsidRPr="007A1110">
        <w:t>Ireland</w:t>
      </w:r>
      <w:r w:rsidR="008F7A0F" w:rsidRPr="007A1110">
        <w:t xml:space="preserve"> higher education institutions to support student and faculty exchange programs and collaborative educational initiatives.</w:t>
      </w:r>
      <w:r w:rsidRPr="007A1110">
        <w:t xml:space="preserve"> </w:t>
      </w:r>
    </w:p>
    <w:p w14:paraId="268581B8" w14:textId="3F4B90EE" w:rsidR="008F7A0F" w:rsidRPr="007A1110" w:rsidRDefault="00E81625" w:rsidP="00EF3636">
      <w:pPr>
        <w:pStyle w:val="SectionBody"/>
        <w:widowControl/>
        <w:spacing w:line="456" w:lineRule="auto"/>
      </w:pPr>
      <w:r w:rsidRPr="007A1110">
        <w:t xml:space="preserve">(1) Under the </w:t>
      </w:r>
      <w:r w:rsidR="001C7493" w:rsidRPr="007A1110">
        <w:t xml:space="preserve">West Virginia-Ireland </w:t>
      </w:r>
      <w:r w:rsidRPr="007A1110">
        <w:t xml:space="preserve">Education Alliance, a state </w:t>
      </w:r>
      <w:r w:rsidR="0005326D" w:rsidRPr="007A1110">
        <w:t xml:space="preserve">four-year </w:t>
      </w:r>
      <w:r w:rsidRPr="007A1110">
        <w:t>higher education institution</w:t>
      </w:r>
      <w:r w:rsidR="0005326D" w:rsidRPr="007A1110">
        <w:t xml:space="preserve"> and </w:t>
      </w:r>
      <w:r w:rsidRPr="007A1110">
        <w:t xml:space="preserve">a state </w:t>
      </w:r>
      <w:r w:rsidR="0005326D" w:rsidRPr="007A1110">
        <w:t xml:space="preserve">two-year </w:t>
      </w:r>
      <w:r w:rsidRPr="007A1110">
        <w:t xml:space="preserve">higher education institution </w:t>
      </w:r>
      <w:r w:rsidR="00C61A54" w:rsidRPr="007A1110">
        <w:t xml:space="preserve">shall </w:t>
      </w:r>
      <w:r w:rsidR="002064B2" w:rsidRPr="007A1110">
        <w:t>partner</w:t>
      </w:r>
      <w:r w:rsidR="0005326D" w:rsidRPr="007A1110">
        <w:t xml:space="preserve"> with one another to be eligible for </w:t>
      </w:r>
      <w:r w:rsidR="00C61A54" w:rsidRPr="007A1110">
        <w:t>a grant of up to $</w:t>
      </w:r>
      <w:r w:rsidR="0005326D" w:rsidRPr="007A1110">
        <w:t>50,000</w:t>
      </w:r>
      <w:r w:rsidR="00332718" w:rsidRPr="007A1110">
        <w:t>, subject to appropriation by the Legislature</w:t>
      </w:r>
      <w:r w:rsidR="008F7A0F" w:rsidRPr="007A1110">
        <w:t>.</w:t>
      </w:r>
    </w:p>
    <w:p w14:paraId="642F108D" w14:textId="1A56C361" w:rsidR="008F7A0F" w:rsidRPr="007A1110" w:rsidRDefault="008F7A0F" w:rsidP="00EF3636">
      <w:pPr>
        <w:pStyle w:val="SectionBody"/>
        <w:widowControl/>
        <w:spacing w:line="456" w:lineRule="auto"/>
      </w:pPr>
      <w:r w:rsidRPr="007A1110">
        <w:t>(2) The Higher Education Policy Commission shall determine</w:t>
      </w:r>
      <w:r w:rsidR="00C61A54" w:rsidRPr="007A1110">
        <w:t xml:space="preserve"> </w:t>
      </w:r>
      <w:r w:rsidRPr="007A1110">
        <w:t xml:space="preserve">which </w:t>
      </w:r>
      <w:r w:rsidR="002064B2" w:rsidRPr="007A1110">
        <w:t xml:space="preserve">partnered </w:t>
      </w:r>
      <w:r w:rsidR="00C61A54" w:rsidRPr="007A1110">
        <w:t xml:space="preserve">state </w:t>
      </w:r>
      <w:r w:rsidRPr="007A1110">
        <w:t>four-year</w:t>
      </w:r>
      <w:r w:rsidR="00C61A54" w:rsidRPr="007A1110">
        <w:t xml:space="preserve"> </w:t>
      </w:r>
      <w:r w:rsidR="002064B2" w:rsidRPr="007A1110">
        <w:t>and</w:t>
      </w:r>
      <w:r w:rsidR="00C61A54" w:rsidRPr="007A1110">
        <w:t xml:space="preserve"> </w:t>
      </w:r>
      <w:r w:rsidRPr="007A1110">
        <w:t xml:space="preserve">two-year </w:t>
      </w:r>
      <w:r w:rsidR="00C61A54" w:rsidRPr="007A1110">
        <w:t>higher education institution</w:t>
      </w:r>
      <w:r w:rsidR="002064B2" w:rsidRPr="007A1110">
        <w:t xml:space="preserve">s </w:t>
      </w:r>
      <w:r w:rsidRPr="007A1110">
        <w:t xml:space="preserve">are eligible for one of the </w:t>
      </w:r>
      <w:r w:rsidR="00C61A54" w:rsidRPr="007A1110">
        <w:t>grants.</w:t>
      </w:r>
    </w:p>
    <w:p w14:paraId="67A7B920" w14:textId="77777777" w:rsidR="0005326D" w:rsidRPr="007A1110" w:rsidRDefault="0005326D" w:rsidP="00EF3636">
      <w:pPr>
        <w:pStyle w:val="SectionHeading"/>
        <w:widowControl/>
        <w:spacing w:line="456" w:lineRule="auto"/>
        <w:sectPr w:rsidR="0005326D" w:rsidRPr="007A1110" w:rsidSect="0005326D">
          <w:type w:val="continuous"/>
          <w:pgSz w:w="12240" w:h="15840" w:code="1"/>
          <w:pgMar w:top="1440" w:right="1440" w:bottom="1440" w:left="1440" w:header="720" w:footer="720" w:gutter="0"/>
          <w:lnNumType w:countBy="1" w:restart="newSection"/>
          <w:cols w:space="720"/>
          <w:titlePg/>
          <w:docGrid w:linePitch="360"/>
        </w:sectPr>
      </w:pPr>
      <w:r w:rsidRPr="007A1110">
        <w:t>§29-36-4. Purpose of Commission and West Virginia–Ireland Education Alliance.</w:t>
      </w:r>
    </w:p>
    <w:p w14:paraId="28760061" w14:textId="77777777" w:rsidR="0005326D" w:rsidRPr="007A1110" w:rsidRDefault="0005326D" w:rsidP="00EF3636">
      <w:pPr>
        <w:pStyle w:val="SectionBody"/>
        <w:widowControl/>
        <w:spacing w:line="456" w:lineRule="auto"/>
      </w:pPr>
      <w:r w:rsidRPr="007A1110">
        <w:t>(a) The purpose of the West Virginia-Ireland Trade Commission shall be to:</w:t>
      </w:r>
    </w:p>
    <w:p w14:paraId="51F95776" w14:textId="77777777" w:rsidR="0005326D" w:rsidRPr="007A1110" w:rsidRDefault="0005326D" w:rsidP="00EF3636">
      <w:pPr>
        <w:pStyle w:val="SectionBody"/>
        <w:widowControl/>
        <w:spacing w:line="456" w:lineRule="auto"/>
      </w:pPr>
      <w:r w:rsidRPr="007A1110">
        <w:t>(1) Advance bilateral trade and investment between West Virginia and Ireland;</w:t>
      </w:r>
    </w:p>
    <w:p w14:paraId="659D3BFB" w14:textId="77777777" w:rsidR="0005326D" w:rsidRPr="007A1110" w:rsidRDefault="0005326D" w:rsidP="00EF3636">
      <w:pPr>
        <w:pStyle w:val="SectionBody"/>
        <w:widowControl/>
        <w:spacing w:line="456" w:lineRule="auto"/>
      </w:pPr>
      <w:r w:rsidRPr="007A1110">
        <w:t>(2) Initiate joint action on policy issues of mutual interest to West Virginia and Ireland;</w:t>
      </w:r>
    </w:p>
    <w:p w14:paraId="5C12FE86" w14:textId="77777777" w:rsidR="0005326D" w:rsidRPr="007A1110" w:rsidRDefault="0005326D" w:rsidP="00EF3636">
      <w:pPr>
        <w:pStyle w:val="SectionBody"/>
        <w:widowControl/>
        <w:spacing w:line="456" w:lineRule="auto"/>
      </w:pPr>
      <w:r w:rsidRPr="007A1110">
        <w:t>(3) Promote business and academic exchanges between West Virginia and Ireland;</w:t>
      </w:r>
    </w:p>
    <w:p w14:paraId="5FBB3B8F" w14:textId="77777777" w:rsidR="0005326D" w:rsidRPr="007A1110" w:rsidRDefault="0005326D" w:rsidP="00EF3636">
      <w:pPr>
        <w:pStyle w:val="SectionBody"/>
        <w:widowControl/>
        <w:spacing w:line="456" w:lineRule="auto"/>
      </w:pPr>
      <w:r w:rsidRPr="007A1110">
        <w:t>(4) Encourage mutual economic support between West Virginia and Ireland;</w:t>
      </w:r>
    </w:p>
    <w:p w14:paraId="2CE8D7D5" w14:textId="77777777" w:rsidR="0005326D" w:rsidRPr="007A1110" w:rsidRDefault="0005326D" w:rsidP="00EF3636">
      <w:pPr>
        <w:pStyle w:val="SectionBody"/>
        <w:widowControl/>
        <w:spacing w:line="456" w:lineRule="auto"/>
      </w:pPr>
      <w:r w:rsidRPr="007A1110">
        <w:t>(5) Encourage mutual investment in the infrastructure of West Virginia and Ireland; and</w:t>
      </w:r>
    </w:p>
    <w:p w14:paraId="7BACDC05" w14:textId="27ED66D4" w:rsidR="0005326D" w:rsidRPr="007A1110" w:rsidRDefault="0005326D" w:rsidP="00EF3636">
      <w:pPr>
        <w:pStyle w:val="SectionBody"/>
        <w:widowControl/>
        <w:spacing w:line="456" w:lineRule="auto"/>
      </w:pPr>
      <w:r w:rsidRPr="007A1110">
        <w:t>(6) Address such other issues as determined by the Commission</w:t>
      </w:r>
      <w:r w:rsidR="00332718" w:rsidRPr="007A1110">
        <w:t>.</w:t>
      </w:r>
    </w:p>
    <w:p w14:paraId="40872D19" w14:textId="77777777" w:rsidR="003211E9" w:rsidRDefault="0005326D" w:rsidP="00EF3636">
      <w:pPr>
        <w:pStyle w:val="SectionBody"/>
        <w:widowControl/>
        <w:spacing w:line="456" w:lineRule="auto"/>
        <w:sectPr w:rsidR="003211E9" w:rsidSect="0005326D">
          <w:type w:val="continuous"/>
          <w:pgSz w:w="12240" w:h="15840" w:code="1"/>
          <w:pgMar w:top="1440" w:right="1440" w:bottom="1440" w:left="1440" w:header="720" w:footer="720" w:gutter="0"/>
          <w:lnNumType w:countBy="1" w:restart="newSection"/>
          <w:cols w:space="720"/>
          <w:titlePg/>
          <w:docGrid w:linePitch="360"/>
        </w:sectPr>
      </w:pPr>
      <w:r w:rsidRPr="007A1110">
        <w:t>(b) The purpose of the West Virginia–Ireland Education Alliance is to strengthen academic, cultural, and workforce connections between West Virginia and Ireland, creating opportunities for shared learning and international engagement.</w:t>
      </w:r>
    </w:p>
    <w:p w14:paraId="0CE128B6" w14:textId="77777777" w:rsidR="003211E9" w:rsidRPr="006239C4" w:rsidRDefault="003211E9" w:rsidP="003211E9">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4E386EA" w14:textId="77777777" w:rsidR="003211E9" w:rsidRPr="006239C4" w:rsidRDefault="003211E9" w:rsidP="003211E9">
      <w:pPr>
        <w:spacing w:line="240" w:lineRule="auto"/>
        <w:ind w:left="720" w:right="720"/>
        <w:rPr>
          <w:rFonts w:cs="Arial"/>
        </w:rPr>
      </w:pPr>
    </w:p>
    <w:p w14:paraId="17BB8CB6" w14:textId="77777777" w:rsidR="003211E9" w:rsidRPr="006239C4" w:rsidRDefault="003211E9" w:rsidP="003211E9">
      <w:pPr>
        <w:spacing w:line="240" w:lineRule="auto"/>
        <w:ind w:left="720" w:right="720"/>
        <w:rPr>
          <w:rFonts w:cs="Arial"/>
        </w:rPr>
      </w:pPr>
    </w:p>
    <w:p w14:paraId="1111E375" w14:textId="77777777" w:rsidR="003211E9" w:rsidRPr="006239C4" w:rsidRDefault="003211E9" w:rsidP="003211E9">
      <w:pPr>
        <w:autoSpaceDE w:val="0"/>
        <w:autoSpaceDN w:val="0"/>
        <w:adjustRightInd w:val="0"/>
        <w:spacing w:line="240" w:lineRule="auto"/>
        <w:ind w:left="720" w:right="720"/>
        <w:rPr>
          <w:rFonts w:cs="Arial"/>
        </w:rPr>
      </w:pPr>
      <w:r w:rsidRPr="006239C4">
        <w:rPr>
          <w:rFonts w:cs="Arial"/>
        </w:rPr>
        <w:t>...............................................................</w:t>
      </w:r>
    </w:p>
    <w:p w14:paraId="764FC1F6" w14:textId="77777777" w:rsidR="003211E9" w:rsidRPr="006239C4" w:rsidRDefault="003211E9" w:rsidP="003211E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CD0FEFD" w14:textId="77777777" w:rsidR="003211E9" w:rsidRPr="006239C4" w:rsidRDefault="003211E9" w:rsidP="003211E9">
      <w:pPr>
        <w:autoSpaceDE w:val="0"/>
        <w:autoSpaceDN w:val="0"/>
        <w:adjustRightInd w:val="0"/>
        <w:spacing w:line="240" w:lineRule="auto"/>
        <w:ind w:left="720" w:right="720"/>
        <w:rPr>
          <w:rFonts w:cs="Arial"/>
        </w:rPr>
      </w:pPr>
    </w:p>
    <w:p w14:paraId="28D31D3B" w14:textId="77777777" w:rsidR="003211E9" w:rsidRPr="006239C4" w:rsidRDefault="003211E9" w:rsidP="003211E9">
      <w:pPr>
        <w:autoSpaceDE w:val="0"/>
        <w:autoSpaceDN w:val="0"/>
        <w:adjustRightInd w:val="0"/>
        <w:spacing w:line="240" w:lineRule="auto"/>
        <w:ind w:left="720" w:right="720"/>
        <w:rPr>
          <w:rFonts w:cs="Arial"/>
        </w:rPr>
      </w:pPr>
    </w:p>
    <w:p w14:paraId="46153ADF" w14:textId="77777777" w:rsidR="003211E9" w:rsidRPr="006239C4" w:rsidRDefault="003211E9" w:rsidP="003211E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7806011" w14:textId="77777777" w:rsidR="003211E9" w:rsidRPr="006239C4" w:rsidRDefault="003211E9" w:rsidP="003211E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2F24AF6" w14:textId="77777777" w:rsidR="003211E9" w:rsidRPr="006239C4" w:rsidRDefault="003211E9" w:rsidP="003211E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4329097" w14:textId="77777777" w:rsidR="003211E9" w:rsidRPr="006239C4" w:rsidRDefault="003211E9" w:rsidP="003211E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E1C6CD" w14:textId="77777777" w:rsidR="003211E9" w:rsidRDefault="003211E9" w:rsidP="003211E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94670F" w14:textId="77777777" w:rsidR="003211E9" w:rsidRPr="006239C4" w:rsidRDefault="003211E9" w:rsidP="003211E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A429A52" w14:textId="77777777" w:rsidR="003211E9" w:rsidRPr="006239C4" w:rsidRDefault="003211E9" w:rsidP="003211E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26F69B" w14:textId="15858E34" w:rsidR="003211E9" w:rsidRPr="006239C4" w:rsidRDefault="003211E9" w:rsidP="003211E9">
      <w:pPr>
        <w:autoSpaceDE w:val="0"/>
        <w:autoSpaceDN w:val="0"/>
        <w:adjustRightInd w:val="0"/>
        <w:spacing w:line="240" w:lineRule="auto"/>
        <w:ind w:left="720" w:right="720"/>
        <w:rPr>
          <w:rFonts w:cs="Arial"/>
        </w:rPr>
      </w:pPr>
      <w:r>
        <w:rPr>
          <w:color w:val="auto"/>
        </w:rPr>
        <w:t>I</w:t>
      </w:r>
      <w:r w:rsidRPr="007A1110">
        <w:rPr>
          <w:color w:val="auto"/>
        </w:rPr>
        <w:t>n effect March 17, 2026</w:t>
      </w:r>
      <w:r w:rsidRPr="006239C4">
        <w:rPr>
          <w:rFonts w:cs="Arial"/>
        </w:rPr>
        <w:t>.</w:t>
      </w:r>
    </w:p>
    <w:p w14:paraId="69CF88B3" w14:textId="77777777" w:rsidR="003211E9" w:rsidRPr="006239C4" w:rsidRDefault="003211E9" w:rsidP="003211E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BC268C" w14:textId="77777777" w:rsidR="003211E9" w:rsidRPr="006239C4" w:rsidRDefault="003211E9" w:rsidP="003211E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1FBBCD" w14:textId="77777777" w:rsidR="003211E9" w:rsidRPr="006239C4" w:rsidRDefault="003211E9" w:rsidP="003211E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747360" w14:textId="77777777" w:rsidR="003211E9" w:rsidRPr="006239C4" w:rsidRDefault="003211E9" w:rsidP="003211E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7B03CA" w14:textId="77777777" w:rsidR="003211E9" w:rsidRPr="006239C4" w:rsidRDefault="003211E9" w:rsidP="003211E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64D3507" w14:textId="77777777" w:rsidR="003211E9" w:rsidRPr="006239C4" w:rsidRDefault="003211E9" w:rsidP="003211E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AF7FC72" w14:textId="77777777" w:rsidR="003211E9" w:rsidRPr="006239C4" w:rsidRDefault="003211E9" w:rsidP="003211E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9C9660" w14:textId="77777777" w:rsidR="003211E9" w:rsidRPr="006239C4" w:rsidRDefault="003211E9" w:rsidP="003211E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41CF77" w14:textId="77777777" w:rsidR="003211E9" w:rsidRPr="006239C4" w:rsidRDefault="003211E9" w:rsidP="003211E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7C10C55" w14:textId="77777777" w:rsidR="003211E9" w:rsidRPr="006239C4" w:rsidRDefault="003211E9" w:rsidP="003211E9">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402D559" w14:textId="77777777" w:rsidR="003211E9" w:rsidRPr="006239C4" w:rsidRDefault="003211E9" w:rsidP="003211E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BF8136" w14:textId="77777777" w:rsidR="003211E9" w:rsidRPr="006239C4" w:rsidRDefault="003211E9" w:rsidP="003211E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CCD234" w14:textId="77777777" w:rsidR="003211E9" w:rsidRPr="006239C4" w:rsidRDefault="003211E9" w:rsidP="003211E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8A8E9C9" w14:textId="77777777" w:rsidR="003211E9" w:rsidRPr="006239C4" w:rsidRDefault="003211E9" w:rsidP="003211E9">
      <w:pPr>
        <w:autoSpaceDE w:val="0"/>
        <w:autoSpaceDN w:val="0"/>
        <w:adjustRightInd w:val="0"/>
        <w:spacing w:line="240" w:lineRule="auto"/>
        <w:ind w:right="720"/>
        <w:jc w:val="both"/>
        <w:rPr>
          <w:rFonts w:cs="Arial"/>
        </w:rPr>
      </w:pPr>
    </w:p>
    <w:p w14:paraId="131D9625" w14:textId="77777777" w:rsidR="003211E9" w:rsidRPr="006239C4" w:rsidRDefault="003211E9" w:rsidP="003211E9">
      <w:pPr>
        <w:autoSpaceDE w:val="0"/>
        <w:autoSpaceDN w:val="0"/>
        <w:adjustRightInd w:val="0"/>
        <w:spacing w:line="240" w:lineRule="auto"/>
        <w:ind w:right="720"/>
        <w:jc w:val="both"/>
        <w:rPr>
          <w:rFonts w:cs="Arial"/>
        </w:rPr>
      </w:pPr>
    </w:p>
    <w:p w14:paraId="7115BFE9" w14:textId="77777777" w:rsidR="003211E9" w:rsidRPr="006239C4" w:rsidRDefault="003211E9" w:rsidP="003211E9">
      <w:pPr>
        <w:autoSpaceDE w:val="0"/>
        <w:autoSpaceDN w:val="0"/>
        <w:adjustRightInd w:val="0"/>
        <w:spacing w:line="240" w:lineRule="auto"/>
        <w:ind w:left="720" w:right="720"/>
        <w:jc w:val="both"/>
        <w:rPr>
          <w:rFonts w:cs="Arial"/>
        </w:rPr>
      </w:pPr>
    </w:p>
    <w:p w14:paraId="6A704FDE" w14:textId="77777777" w:rsidR="003211E9" w:rsidRPr="006239C4" w:rsidRDefault="003211E9" w:rsidP="003211E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1B4EC29" w14:textId="77777777" w:rsidR="003211E9" w:rsidRPr="006239C4" w:rsidRDefault="003211E9" w:rsidP="003211E9">
      <w:pPr>
        <w:tabs>
          <w:tab w:val="left" w:pos="1080"/>
        </w:tabs>
        <w:autoSpaceDE w:val="0"/>
        <w:autoSpaceDN w:val="0"/>
        <w:adjustRightInd w:val="0"/>
        <w:spacing w:line="240" w:lineRule="auto"/>
        <w:ind w:left="720" w:right="720"/>
        <w:jc w:val="both"/>
        <w:rPr>
          <w:rFonts w:cs="Arial"/>
        </w:rPr>
      </w:pPr>
    </w:p>
    <w:p w14:paraId="44D4CC0B" w14:textId="77777777" w:rsidR="003211E9" w:rsidRPr="006239C4" w:rsidRDefault="003211E9" w:rsidP="003211E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32A4923F" w14:textId="77777777" w:rsidR="003211E9" w:rsidRPr="006239C4" w:rsidRDefault="003211E9" w:rsidP="003211E9">
      <w:pPr>
        <w:autoSpaceDE w:val="0"/>
        <w:autoSpaceDN w:val="0"/>
        <w:adjustRightInd w:val="0"/>
        <w:spacing w:line="240" w:lineRule="auto"/>
        <w:ind w:left="720" w:right="720"/>
        <w:jc w:val="both"/>
        <w:rPr>
          <w:rFonts w:cs="Arial"/>
        </w:rPr>
      </w:pPr>
    </w:p>
    <w:p w14:paraId="6E8B42F7" w14:textId="77777777" w:rsidR="003211E9" w:rsidRPr="006239C4" w:rsidRDefault="003211E9" w:rsidP="003211E9">
      <w:pPr>
        <w:autoSpaceDE w:val="0"/>
        <w:autoSpaceDN w:val="0"/>
        <w:adjustRightInd w:val="0"/>
        <w:spacing w:line="240" w:lineRule="auto"/>
        <w:ind w:left="720" w:right="720"/>
        <w:jc w:val="both"/>
        <w:rPr>
          <w:rFonts w:cs="Arial"/>
        </w:rPr>
      </w:pPr>
    </w:p>
    <w:p w14:paraId="6F94F3E4" w14:textId="77777777" w:rsidR="003211E9" w:rsidRPr="006239C4" w:rsidRDefault="003211E9" w:rsidP="003211E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05D5CE7" w14:textId="77777777" w:rsidR="003211E9" w:rsidRDefault="003211E9" w:rsidP="003211E9">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47AC71D" w14:textId="693F0510" w:rsidR="0005326D" w:rsidRPr="007A1110" w:rsidRDefault="0005326D" w:rsidP="00EF3636">
      <w:pPr>
        <w:pStyle w:val="SectionBody"/>
        <w:widowControl/>
        <w:spacing w:line="456" w:lineRule="auto"/>
      </w:pPr>
    </w:p>
    <w:sectPr w:rsidR="0005326D" w:rsidRPr="007A1110" w:rsidSect="003211E9">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1563" w14:textId="77777777" w:rsidR="006F0773" w:rsidRPr="00B844FE" w:rsidRDefault="006F0773" w:rsidP="00B844FE">
      <w:r>
        <w:separator/>
      </w:r>
    </w:p>
  </w:endnote>
  <w:endnote w:type="continuationSeparator" w:id="0">
    <w:p w14:paraId="27E5A688" w14:textId="77777777" w:rsidR="006F0773" w:rsidRPr="00B844FE" w:rsidRDefault="006F07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C8FD" w14:textId="77777777" w:rsidR="0005326D" w:rsidRDefault="0005326D" w:rsidP="00A83B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2E5D4A" w14:textId="77777777" w:rsidR="0005326D" w:rsidRPr="0005326D" w:rsidRDefault="0005326D" w:rsidP="00053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11BA" w14:textId="77777777" w:rsidR="0005326D" w:rsidRDefault="0005326D" w:rsidP="00A83B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9FADF37" w14:textId="77777777" w:rsidR="0005326D" w:rsidRPr="0005326D" w:rsidRDefault="0005326D" w:rsidP="00053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C678" w14:textId="77777777" w:rsidR="003211E9" w:rsidRDefault="003211E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9EB161" w14:textId="77777777" w:rsidR="003211E9" w:rsidRPr="00775992" w:rsidRDefault="003211E9"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2104E" w14:textId="77777777" w:rsidR="006F0773" w:rsidRPr="00B844FE" w:rsidRDefault="006F0773" w:rsidP="00B844FE">
      <w:r>
        <w:separator/>
      </w:r>
    </w:p>
  </w:footnote>
  <w:footnote w:type="continuationSeparator" w:id="0">
    <w:p w14:paraId="5E25ED41" w14:textId="77777777" w:rsidR="006F0773" w:rsidRPr="00B844FE" w:rsidRDefault="006F07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A403" w14:textId="77777777" w:rsidR="0005326D" w:rsidRPr="0005326D" w:rsidRDefault="0005326D" w:rsidP="0005326D">
    <w:pPr>
      <w:pStyle w:val="Header"/>
    </w:pPr>
    <w:r>
      <w:t>CS for HB 4087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3538" w14:textId="05C8D653" w:rsidR="0005326D" w:rsidRPr="0005326D" w:rsidRDefault="00C4283A" w:rsidP="0005326D">
    <w:pPr>
      <w:pStyle w:val="Header"/>
    </w:pPr>
    <w:r>
      <w:t>En</w:t>
    </w:r>
    <w:r w:rsidR="007A1110">
      <w:t>r</w:t>
    </w:r>
    <w:r>
      <w:t xml:space="preserve"> </w:t>
    </w:r>
    <w:r w:rsidR="0005326D">
      <w:t>CS for HB 4087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D31F" w14:textId="77777777" w:rsidR="003211E9" w:rsidRPr="00775992" w:rsidRDefault="003211E9"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73"/>
    <w:rsid w:val="0000526A"/>
    <w:rsid w:val="0005326D"/>
    <w:rsid w:val="00061307"/>
    <w:rsid w:val="00081D6D"/>
    <w:rsid w:val="00085D22"/>
    <w:rsid w:val="000C5C77"/>
    <w:rsid w:val="000E647E"/>
    <w:rsid w:val="000E712D"/>
    <w:rsid w:val="000F22B7"/>
    <w:rsid w:val="0010070F"/>
    <w:rsid w:val="00131B43"/>
    <w:rsid w:val="0015112E"/>
    <w:rsid w:val="001552E7"/>
    <w:rsid w:val="001566B4"/>
    <w:rsid w:val="00191A28"/>
    <w:rsid w:val="001C279E"/>
    <w:rsid w:val="001C7493"/>
    <w:rsid w:val="001D459E"/>
    <w:rsid w:val="002010BF"/>
    <w:rsid w:val="002064B2"/>
    <w:rsid w:val="0027011C"/>
    <w:rsid w:val="00274200"/>
    <w:rsid w:val="00275740"/>
    <w:rsid w:val="00277D96"/>
    <w:rsid w:val="002A0269"/>
    <w:rsid w:val="00301F44"/>
    <w:rsid w:val="00303684"/>
    <w:rsid w:val="003143F5"/>
    <w:rsid w:val="00314854"/>
    <w:rsid w:val="003211E9"/>
    <w:rsid w:val="00331B5A"/>
    <w:rsid w:val="00332718"/>
    <w:rsid w:val="0033370D"/>
    <w:rsid w:val="00380002"/>
    <w:rsid w:val="003B72EF"/>
    <w:rsid w:val="003C51CD"/>
    <w:rsid w:val="003F3C67"/>
    <w:rsid w:val="004247A2"/>
    <w:rsid w:val="00494927"/>
    <w:rsid w:val="004B2795"/>
    <w:rsid w:val="004C13DD"/>
    <w:rsid w:val="004E3441"/>
    <w:rsid w:val="00532B68"/>
    <w:rsid w:val="00562810"/>
    <w:rsid w:val="005760BE"/>
    <w:rsid w:val="005A5366"/>
    <w:rsid w:val="00637E73"/>
    <w:rsid w:val="006829A3"/>
    <w:rsid w:val="006865E9"/>
    <w:rsid w:val="00691F3E"/>
    <w:rsid w:val="00694BFB"/>
    <w:rsid w:val="006A106B"/>
    <w:rsid w:val="006C523D"/>
    <w:rsid w:val="006D3141"/>
    <w:rsid w:val="006D4036"/>
    <w:rsid w:val="006F0773"/>
    <w:rsid w:val="0070502F"/>
    <w:rsid w:val="00736517"/>
    <w:rsid w:val="007A1110"/>
    <w:rsid w:val="007E02CF"/>
    <w:rsid w:val="007F1CF5"/>
    <w:rsid w:val="008043BD"/>
    <w:rsid w:val="00834EDE"/>
    <w:rsid w:val="008736AA"/>
    <w:rsid w:val="008836E7"/>
    <w:rsid w:val="008875D6"/>
    <w:rsid w:val="008D275D"/>
    <w:rsid w:val="008F7A0F"/>
    <w:rsid w:val="00923B98"/>
    <w:rsid w:val="009318F8"/>
    <w:rsid w:val="00954B98"/>
    <w:rsid w:val="00972878"/>
    <w:rsid w:val="00980327"/>
    <w:rsid w:val="009C1EA5"/>
    <w:rsid w:val="009C31F5"/>
    <w:rsid w:val="009E4A60"/>
    <w:rsid w:val="009F1067"/>
    <w:rsid w:val="00A31E01"/>
    <w:rsid w:val="00A527AD"/>
    <w:rsid w:val="00A547F3"/>
    <w:rsid w:val="00A718CF"/>
    <w:rsid w:val="00A72E7C"/>
    <w:rsid w:val="00AC3B58"/>
    <w:rsid w:val="00AE48A0"/>
    <w:rsid w:val="00AE541E"/>
    <w:rsid w:val="00AE61BE"/>
    <w:rsid w:val="00B16F25"/>
    <w:rsid w:val="00B24422"/>
    <w:rsid w:val="00B30D03"/>
    <w:rsid w:val="00B80C20"/>
    <w:rsid w:val="00B844FE"/>
    <w:rsid w:val="00B94E71"/>
    <w:rsid w:val="00BA3EAA"/>
    <w:rsid w:val="00BC562B"/>
    <w:rsid w:val="00C11482"/>
    <w:rsid w:val="00C33014"/>
    <w:rsid w:val="00C33434"/>
    <w:rsid w:val="00C34869"/>
    <w:rsid w:val="00C4283A"/>
    <w:rsid w:val="00C42EB6"/>
    <w:rsid w:val="00C57651"/>
    <w:rsid w:val="00C61A54"/>
    <w:rsid w:val="00C85096"/>
    <w:rsid w:val="00C95BC3"/>
    <w:rsid w:val="00CB20EF"/>
    <w:rsid w:val="00CC2692"/>
    <w:rsid w:val="00CC26D0"/>
    <w:rsid w:val="00CD12CB"/>
    <w:rsid w:val="00CD36CF"/>
    <w:rsid w:val="00CF1DCA"/>
    <w:rsid w:val="00D27498"/>
    <w:rsid w:val="00D462E4"/>
    <w:rsid w:val="00D579FC"/>
    <w:rsid w:val="00D73B06"/>
    <w:rsid w:val="00D7428E"/>
    <w:rsid w:val="00DE526B"/>
    <w:rsid w:val="00DF199D"/>
    <w:rsid w:val="00E01542"/>
    <w:rsid w:val="00E14112"/>
    <w:rsid w:val="00E211AC"/>
    <w:rsid w:val="00E33640"/>
    <w:rsid w:val="00E365F1"/>
    <w:rsid w:val="00E62F48"/>
    <w:rsid w:val="00E76D89"/>
    <w:rsid w:val="00E81625"/>
    <w:rsid w:val="00E831B3"/>
    <w:rsid w:val="00EB203E"/>
    <w:rsid w:val="00EE70CB"/>
    <w:rsid w:val="00EF3636"/>
    <w:rsid w:val="00F01B45"/>
    <w:rsid w:val="00F23775"/>
    <w:rsid w:val="00F41CA2"/>
    <w:rsid w:val="00F443C0"/>
    <w:rsid w:val="00F62EFB"/>
    <w:rsid w:val="00F939A4"/>
    <w:rsid w:val="00FA7B09"/>
    <w:rsid w:val="00FC19D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C90BD"/>
  <w15:chartTrackingRefBased/>
  <w15:docId w15:val="{B927DE04-333F-45DF-AE7B-06CD1EF7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211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05326D"/>
    <w:rPr>
      <w:rFonts w:eastAsia="Calibri"/>
      <w:color w:val="000000"/>
    </w:rPr>
  </w:style>
  <w:style w:type="character" w:styleId="PageNumber">
    <w:name w:val="page number"/>
    <w:basedOn w:val="DefaultParagraphFont"/>
    <w:uiPriority w:val="99"/>
    <w:semiHidden/>
    <w:locked/>
    <w:rsid w:val="0005326D"/>
  </w:style>
  <w:style w:type="paragraph" w:styleId="BlockText">
    <w:name w:val="Block Text"/>
    <w:basedOn w:val="Normal"/>
    <w:uiPriority w:val="99"/>
    <w:semiHidden/>
    <w:locked/>
    <w:rsid w:val="003211E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469EC1F79242D5B7F16FD8E2B4DDAE"/>
        <w:category>
          <w:name w:val="General"/>
          <w:gallery w:val="placeholder"/>
        </w:category>
        <w:types>
          <w:type w:val="bbPlcHdr"/>
        </w:types>
        <w:behaviors>
          <w:behavior w:val="content"/>
        </w:behaviors>
        <w:guid w:val="{B95C87C2-AC44-4C35-9C76-FBD44920DDBB}"/>
      </w:docPartPr>
      <w:docPartBody>
        <w:p w:rsidR="002278AA" w:rsidRDefault="002278AA">
          <w:pPr>
            <w:pStyle w:val="30469EC1F79242D5B7F16FD8E2B4DDAE"/>
          </w:pPr>
          <w:r w:rsidRPr="00B844FE">
            <w:t>Prefix Text</w:t>
          </w:r>
        </w:p>
      </w:docPartBody>
    </w:docPart>
    <w:docPart>
      <w:docPartPr>
        <w:name w:val="BDABF182F31346E1AAB515045E73C819"/>
        <w:category>
          <w:name w:val="General"/>
          <w:gallery w:val="placeholder"/>
        </w:category>
        <w:types>
          <w:type w:val="bbPlcHdr"/>
        </w:types>
        <w:behaviors>
          <w:behavior w:val="content"/>
        </w:behaviors>
        <w:guid w:val="{7545C3B4-6DAD-4B5F-99A9-4F0C6894DD6D}"/>
      </w:docPartPr>
      <w:docPartBody>
        <w:p w:rsidR="002278AA" w:rsidRDefault="002278AA">
          <w:pPr>
            <w:pStyle w:val="BDABF182F31346E1AAB515045E73C819"/>
          </w:pPr>
          <w:r w:rsidRPr="00B844FE">
            <w:t>[Type here]</w:t>
          </w:r>
        </w:p>
      </w:docPartBody>
    </w:docPart>
    <w:docPart>
      <w:docPartPr>
        <w:name w:val="30E9AAB0223C4BB99C784064B63F42C4"/>
        <w:category>
          <w:name w:val="General"/>
          <w:gallery w:val="placeholder"/>
        </w:category>
        <w:types>
          <w:type w:val="bbPlcHdr"/>
        </w:types>
        <w:behaviors>
          <w:behavior w:val="content"/>
        </w:behaviors>
        <w:guid w:val="{8C526828-58E9-43A8-BB9D-EFD0DA8CE52B}"/>
      </w:docPartPr>
      <w:docPartBody>
        <w:p w:rsidR="002278AA" w:rsidRDefault="002278AA">
          <w:pPr>
            <w:pStyle w:val="30E9AAB0223C4BB99C784064B63F42C4"/>
          </w:pPr>
          <w:r w:rsidRPr="00B844FE">
            <w:t>Number</w:t>
          </w:r>
        </w:p>
      </w:docPartBody>
    </w:docPart>
    <w:docPart>
      <w:docPartPr>
        <w:name w:val="74ACCE9FA40F4439A914B586993BEB26"/>
        <w:category>
          <w:name w:val="General"/>
          <w:gallery w:val="placeholder"/>
        </w:category>
        <w:types>
          <w:type w:val="bbPlcHdr"/>
        </w:types>
        <w:behaviors>
          <w:behavior w:val="content"/>
        </w:behaviors>
        <w:guid w:val="{918FC2BE-737F-4AD2-AC58-CFE7EAE67887}"/>
      </w:docPartPr>
      <w:docPartBody>
        <w:p w:rsidR="002278AA" w:rsidRDefault="002278AA">
          <w:pPr>
            <w:pStyle w:val="74ACCE9FA40F4439A914B586993BEB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8AA"/>
    <w:rsid w:val="000E712D"/>
    <w:rsid w:val="00131B43"/>
    <w:rsid w:val="002278AA"/>
    <w:rsid w:val="00972878"/>
    <w:rsid w:val="009E4A60"/>
    <w:rsid w:val="00C11482"/>
    <w:rsid w:val="00C95BC3"/>
    <w:rsid w:val="00E14112"/>
    <w:rsid w:val="00E33640"/>
    <w:rsid w:val="00E76D89"/>
    <w:rsid w:val="00FC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469EC1F79242D5B7F16FD8E2B4DDAE">
    <w:name w:val="30469EC1F79242D5B7F16FD8E2B4DDAE"/>
  </w:style>
  <w:style w:type="paragraph" w:customStyle="1" w:styleId="BDABF182F31346E1AAB515045E73C819">
    <w:name w:val="BDABF182F31346E1AAB515045E73C819"/>
  </w:style>
  <w:style w:type="paragraph" w:customStyle="1" w:styleId="30E9AAB0223C4BB99C784064B63F42C4">
    <w:name w:val="30E9AAB0223C4BB99C784064B63F42C4"/>
  </w:style>
  <w:style w:type="character" w:styleId="PlaceholderText">
    <w:name w:val="Placeholder Text"/>
    <w:basedOn w:val="DefaultParagraphFont"/>
    <w:uiPriority w:val="99"/>
    <w:semiHidden/>
    <w:rsid w:val="002278AA"/>
    <w:rPr>
      <w:color w:val="808080"/>
    </w:rPr>
  </w:style>
  <w:style w:type="paragraph" w:customStyle="1" w:styleId="74ACCE9FA40F4439A914B586993BEB26">
    <w:name w:val="74ACCE9FA40F4439A914B586993BE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Shane Thomas</cp:lastModifiedBy>
  <cp:revision>2</cp:revision>
  <cp:lastPrinted>2026-02-20T20:37:00Z</cp:lastPrinted>
  <dcterms:created xsi:type="dcterms:W3CDTF">2026-03-16T17:33:00Z</dcterms:created>
  <dcterms:modified xsi:type="dcterms:W3CDTF">2026-03-16T17:33:00Z</dcterms:modified>
</cp:coreProperties>
</file>